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43080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CE436F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Бийский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районный Совет</w:t>
      </w:r>
      <w:r w:rsidR="00BF27F5">
        <w:rPr>
          <w:rFonts w:ascii="PT Astra Serif" w:hAnsi="PT Astra Serif"/>
          <w:b/>
          <w:sz w:val="28"/>
          <w:szCs w:val="28"/>
          <w:u w:val="single"/>
        </w:rPr>
        <w:t xml:space="preserve"> народных депутатов</w:t>
      </w:r>
    </w:p>
    <w:p w:rsidR="004166CE" w:rsidRPr="00CD6B7A" w:rsidRDefault="004166CE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70EB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муниципальные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CD6B7A" w:rsidRDefault="000F49AC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0F49AC" w:rsidRPr="00CD6B7A" w:rsidRDefault="000F49AC" w:rsidP="00470EBB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FF00E6" w:rsidRPr="00CD6B7A" w:rsidRDefault="00FF00E6" w:rsidP="00FF00E6">
            <w:pPr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BF27F5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BF27F5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D0" w:rsidRDefault="00A82CD0">
      <w:r>
        <w:separator/>
      </w:r>
    </w:p>
  </w:endnote>
  <w:endnote w:type="continuationSeparator" w:id="0">
    <w:p w:rsidR="00A82CD0" w:rsidRDefault="00A8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D0" w:rsidRDefault="00A82CD0">
      <w:r>
        <w:separator/>
      </w:r>
    </w:p>
  </w:footnote>
  <w:footnote w:type="continuationSeparator" w:id="0">
    <w:p w:rsidR="00A82CD0" w:rsidRDefault="00A8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2AF3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57AD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3080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4A4E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1EDA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82CD0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BF27F5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36F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E2A7D9-12D5-406E-8308-54F496C4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5C7C-7459-4E1E-8FF4-80167FEF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Полугородникова Н.А.</cp:lastModifiedBy>
  <cp:revision>2</cp:revision>
  <cp:lastPrinted>2023-03-30T09:40:00Z</cp:lastPrinted>
  <dcterms:created xsi:type="dcterms:W3CDTF">2024-05-27T09:29:00Z</dcterms:created>
  <dcterms:modified xsi:type="dcterms:W3CDTF">2024-05-27T09:29:00Z</dcterms:modified>
</cp:coreProperties>
</file>