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56/209</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Федюро Максима Викторовича кандидатом в депутаты Бийского районного Совета народных депутатов Алтайского края восьмого созыва по двухмандатному избирательному округу № 8</w:t>
            </w:r>
          </w:p>
        </w:tc>
      </w:tr>
    </w:tbl>
    <w:p>
      <w:pPr>
        <w:pStyle w:val="Normal"/>
        <w:tabs>
          <w:tab w:val="clear" w:pos="708"/>
          <w:tab w:val="center" w:pos="4677" w:leader="none"/>
          <w:tab w:val="right" w:pos="9355" w:leader="none"/>
        </w:tabs>
        <w:jc w:val="both"/>
        <w:rPr>
          <w:i/>
          <w:i/>
        </w:rPr>
      </w:pPr>
      <w:r>
        <w:rPr>
          <w:i/>
        </w:rPr>
        <w:t xml:space="preserve">             </w:t>
      </w:r>
      <w:r>
        <w:rPr>
          <w:i/>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 8 Федюро Максима Викторовича, выдвинутого избирательным объединением «местное отделение Социалистической политической партии «СПРАВЕДЛИВАЯ РОССИЯ-ПАТРИОТЫ –ЗА ПРАВДУ» в Бийском районе Алтайского края»,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двухмандатному избирательному округу № 8,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Федюро Максима Викторовича, 1983 года рождения, проживающего в г. Бийске Алтайского края, директора             ООО «Алтай-Лидер», выдвинутого избирательным объединением</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 кандидатом в депутаты Бийского районного Совета народных депутатов Алтайского края восьмого созыва по двухмандатному избирательному округу № 8, в 18 часов 05 минут  8  августа 2022 года на основании решения о выдвижении кандидата, принятого</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Федюро Максиму Викторовичу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350</Words>
  <Characters>2533</Characters>
  <CharactersWithSpaces>2928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2022-08-08T13:49:00Z</dcterms:created>
  <dc:creator>Плишанкова Н.М.</dc:creator>
  <dc:description/>
  <dc:language>ru-RU</dc:language>
  <cp:lastModifiedBy>O-K_otdel</cp:lastModifiedBy>
  <cp:lastPrinted>2022-08-08T13:48:00Z</cp:lastPrinted>
  <dcterms:modified xsi:type="dcterms:W3CDTF">2022-08-08T13:49:00Z</dcterms:modified>
  <cp:revision>3</cp:revision>
  <dc:subject/>
  <dc:title/>
</cp:coreProperties>
</file>