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56/203</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Ардатова Василия Валерьевича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tabs>
          <w:tab w:val="clear" w:pos="708"/>
          <w:tab w:val="center" w:pos="4677" w:leader="none"/>
          <w:tab w:val="right" w:pos="9355" w:leader="none"/>
        </w:tabs>
        <w:jc w:val="both"/>
        <w:rPr/>
      </w:pPr>
      <w:r>
        <w:rPr/>
        <w:t xml:space="preserve">             </w:t>
      </w: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Ардатова Василия Валерьевича, выдвинутого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t>а также</w:t>
      </w:r>
      <w:r>
        <w:rPr>
          <w:rFonts w:eastAsia="Calibri"/>
          <w:lang w:eastAsia="en-US"/>
        </w:rPr>
        <w:t xml:space="preserve"> руководствуясь </w:t>
      </w:r>
      <w:r>
        <w:rPr/>
        <w:t xml:space="preserve">решением </w:t>
      </w:r>
      <w:bookmarkStart w:id="1" w:name="_Hlk109234672"/>
      <w:bookmarkEnd w:id="0"/>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2,   </w:t>
      </w:r>
      <w:bookmarkEnd w:id="1"/>
      <w:r>
        <w:rPr/>
        <w:t>Бийская районная территориальная избирательная комиссия</w:t>
      </w:r>
    </w:p>
    <w:p>
      <w:pPr>
        <w:pStyle w:val="Normal"/>
        <w:tabs>
          <w:tab w:val="clear" w:pos="708"/>
          <w:tab w:val="center" w:pos="4677" w:leader="none"/>
          <w:tab w:val="right" w:pos="9355" w:leader="none"/>
        </w:tabs>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Ардатова Василия Валерьевича, 1984 года рождения, проживающего в г. Бийске Алтайского края, юрисконсульта       ОО «Союз ветеранов Афганистана г. Бийска», выдвинутого избирательным объединением</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кандидатом в депутаты Бийского районного Совета народных депутатов Алтайского края восьмого созыва по трехмандатному избирательному округу № 2, в 17 часов 40 минут 8 августа 2022 года на основании решения о выдвижении кандидата, принятого</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Ардатову Василию Валерьевичу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354</Words>
  <Characters>2566</Characters>
  <CharactersWithSpaces>2958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2022-08-08T13:20:00Z</dcterms:created>
  <dc:creator>Плишанкова Н.М.</dc:creator>
  <dc:description/>
  <dc:language>ru-RU</dc:language>
  <cp:lastModifiedBy>O-K_otdel</cp:lastModifiedBy>
  <cp:lastPrinted>2022-08-08T13:19:00Z</cp:lastPrinted>
  <dcterms:modified xsi:type="dcterms:W3CDTF">2022-08-08T13:20:00Z</dcterms:modified>
  <cp:revision>3</cp:revision>
  <dc:subject/>
  <dc:title/>
</cp:coreProperties>
</file>