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56/192</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Гауэрт Александра Владимировича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rPr/>
      </w:pPr>
      <w:r>
        <w:rPr/>
      </w:r>
    </w:p>
    <w:p>
      <w:pPr>
        <w:pStyle w:val="Normal"/>
        <w:tabs>
          <w:tab w:val="clear" w:pos="708"/>
          <w:tab w:val="center" w:pos="4677" w:leader="none"/>
          <w:tab w:val="right" w:pos="9355" w:leader="none"/>
        </w:tabs>
        <w:jc w:val="both"/>
        <w:rPr>
          <w:i/>
          <w:i/>
        </w:rPr>
      </w:pPr>
      <w:r>
        <w:rPr>
          <w:i/>
        </w:rPr>
        <w:tab/>
        <w:t xml:space="preserve">             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Гауэрт Александра Владимировича, выдвинутого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 2,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Гауэрт Александра Владимировича, 1974 года рождения, проживающего в с. Новиково Бийского района Алтайского края, индивидуального предпринимателя, выдвинутого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трехмандатному избирательному округу № 2  в  18 часов 15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Гауэрт Александру Владимировичу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TotalTime>
  <Application>LibreOffice/7.3.5.2$Windows_X86_64 LibreOffice_project/184fe81b8c8c30d8b5082578aee2fed2ea847c01</Application>
  <AppVersion>15.0000</AppVersion>
  <Pages>2</Pages>
  <Words>336</Words>
  <Characters>2469</Characters>
  <CharactersWithSpaces>2844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2022-08-08T12:34:00Z</dcterms:created>
  <dc:creator>Плишанкова Н.М.</dc:creator>
  <dc:description/>
  <cp:keywords/>
  <dc:language>ru-RU</dc:language>
  <cp:lastModifiedBy>O-K_otdel</cp:lastModifiedBy>
  <cp:lastPrinted>2022-08-08T12:33:00Z</cp:lastPrinted>
  <dcterms:modified xsi:type="dcterms:W3CDTF">2022-08-08T12:42:00Z</dcterms:modified>
  <cp:revision>6</cp:revision>
  <dc:subject/>
  <dc:title> </dc:title>
</cp:coreProperties>
</file>