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55/178</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Бирюлиной Галины Александровны кандидатом в депутаты Бийского районного Совета народных депутатов Алтайского края восьмого созыва по двухмандатному избирательному  округу № 8</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 8 Бирюлиной Галины Александровны, выдвинутую избирательным объединением «Алтайское краевое отделение политической партии «КОММУНИСТИЧЕСКАЯ  ПАРТИЯ  РОССИЙСКОЙ ФЕДЕРАЦИИ»,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по двухмандатному  избирательному округу № 8,</w:t>
      </w:r>
      <w:bookmarkEnd w:id="0"/>
      <w:r>
        <w:rPr/>
        <w:t xml:space="preserve"> 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Бирюлину Галину Александровну, 1955 года рождения, проживающую в с. Светлоозерское Бийского района Алтайского края, пенсионера, выдвинутую  избирательным объединением «Алтайское краевое отделение политической партии «КОММУНИСТИЧЕСКАЯ  ПАРТИЯ  РОССИЙСКОЙ ФЕДЕРАЦИИ», </w:t>
      </w:r>
      <w:r>
        <w:rPr>
          <w:i/>
        </w:rPr>
        <w:t xml:space="preserve"> </w:t>
      </w:r>
      <w:r>
        <w:rPr/>
        <w:t>кандидатом в депутаты Бийского районного Совета народных депутатов Алтайского края восьмого созыва по двухмандатному избирательному округу № 8 в 20 часов 50 минут                    5 августа  2022 года на основании решения о выдвижении кандидата, принятого избирательным объединением «Алтайское краевое отделение политической партии «КОММУНИСТИЧЕСКАЯ  ПАРТИЯ  РОССИЙСКОЙ ФЕДЕРАЦИИ»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Бирюлиной Галине Александровне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91</TotalTime>
  <Application>LibreOffice/7.3.5.2$Windows_X86_64 LibreOffice_project/184fe81b8c8c30d8b5082578aee2fed2ea847c01</Application>
  <AppVersion>15.0000</AppVersion>
  <Pages>2</Pages>
  <Words>342</Words>
  <Characters>2519</Characters>
  <CharactersWithSpaces>3101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2022-07-05T16:15:00Z</cp:lastPrinted>
  <dcterms:modified xsi:type="dcterms:W3CDTF">2022-08-05T15:40:00Z</dcterms:modified>
  <cp:revision>33</cp:revision>
  <dc:subject/>
  <dc:title> </dc:title>
</cp:coreProperties>
</file>