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55/170</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Стукаловой  Татьяны Васильевны кандидатом в депутаты Бийского районного Совета народных депутатов Алтайского края восьмого созыва по двухмандатному избирательному  округу №8</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двухмандатному избирательному округу № 8 Стукаловой Татьяны Васильевны, выдвинутую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двухмандатному  избирательному округу № 8,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Стукалову  Татьяну Васильевну, 1963 года рождения, проживающую  в  с.Сростки  Бийского района Алтайского края, пенсионера, выдвинутую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двухмандатному избирательному округу № 8  в 19 часов 20 минут  5 августа  2022 года на основании решения о выдвижении кандидата, принятого</w:t>
      </w:r>
      <w:r>
        <w:rPr>
          <w:i/>
        </w:rPr>
        <w:t xml:space="preserve"> </w:t>
      </w:r>
      <w:r>
        <w:rPr/>
        <w:t>избирательным объединением «Бийское районное местное отделение Партии «ЕДИНАЯ РОССИЯ»,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Стукаловой Татьяне Васильевне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63</TotalTime>
  <Application>LibreOffice/7.3.5.2$Windows_X86_64 LibreOffice_project/184fe81b8c8c30d8b5082578aee2fed2ea847c01</Application>
  <AppVersion>15.0000</AppVersion>
  <Pages>2</Pages>
  <Words>335</Words>
  <Characters>2411</Characters>
  <CharactersWithSpaces>2965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2022-08-05T11:41:00Z</cp:lastPrinted>
  <dcterms:modified xsi:type="dcterms:W3CDTF">2022-08-05T15:40:00Z</dcterms:modified>
  <cp:revision>15</cp:revision>
  <dc:subject/>
  <dc:title> </dc:title>
</cp:coreProperties>
</file>