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55/169</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Афанасьева Ивана Ивановича кандидатом в депутаты Бийского районного Совета народных депутатов Алтайского края восьмого созыва по двухмандатному избирательному  округу № 8</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двухмандатному избирательному округу № 8 Афанасьева Ивана Ивановича,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двухмандатному  избирательному округу № 8,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Афанасьева Ивана Ивановича, 1978 года рождения, проживающего  в с.Малоенисейское  Бийского района Алтайского края, начальника охраны ООО «Агрофирма «Птицефабрика «Енисейская»,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двухмандатному избирательному округу № 8  в 19 часов 40 минут                   5 августа  2022 года на основании решения о выдвижении кандидата, принятого</w:t>
      </w:r>
      <w:r>
        <w:rPr>
          <w:i/>
        </w:rPr>
        <w:t xml:space="preserve"> </w:t>
      </w:r>
      <w:r>
        <w:rPr/>
        <w:t>избирательным объединением</w:t>
      </w:r>
      <w:r>
        <w:rPr>
          <w:i/>
        </w:rPr>
        <w:t xml:space="preserve"> </w:t>
      </w:r>
      <w:r>
        <w:rPr/>
        <w:t>«Бийское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Афанасьеву Ивану Ивановичу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45</TotalTime>
  <Application>LibreOffice/7.3.5.2$Windows_X86_64 LibreOffice_project/184fe81b8c8c30d8b5082578aee2fed2ea847c01</Application>
  <AppVersion>15.0000</AppVersion>
  <Pages>2</Pages>
  <Words>341</Words>
  <Characters>2454</Characters>
  <CharactersWithSpaces>3029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2022-08-05T10:55:00Z</cp:lastPrinted>
  <dcterms:modified xsi:type="dcterms:W3CDTF">2022-08-05T15:38:00Z</dcterms:modified>
  <cp:revision>14</cp:revision>
  <dc:subject/>
  <dc:title> </dc:title>
</cp:coreProperties>
</file>