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55/167</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Мардарь Александра Анатольевича кандидатом в депутаты Бийского районного Совета народных депутатов Алтайского края восьмого созыва по двухмандатному избирательному  округу № 7</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7 Мардарь Александра Анатольевича,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двухмандатному  избирательному округу №7,</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sz w:val="29"/>
              </w:rPr>
            </w:pPr>
            <w:r>
              <w:rPr>
                <w:b/>
                <w:sz w:val="29"/>
              </w:rPr>
              <w:t>РЕШИЛА:</w:t>
            </w:r>
          </w:p>
        </w:tc>
      </w:tr>
    </w:tbl>
    <w:p>
      <w:pPr>
        <w:pStyle w:val="Normal"/>
        <w:ind w:firstLine="708"/>
        <w:jc w:val="both"/>
        <w:rPr>
          <w:b/>
          <w:b/>
          <w:u w:val="single"/>
        </w:rPr>
      </w:pPr>
      <w:r>
        <w:rPr/>
        <w:t xml:space="preserve">1. Зарегистрировать  Мардарь Александра Анатольевича, 1979 года рождения, проживающего  в с. Верх-Катунское Бийского района Алтайского края, механика ООО «Агрофирма «Птицефабрика «Енисейская»,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двухмандатному избирательному округу № 7  в 18  часов 50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Мардарь Александру Анатольевичу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76</TotalTime>
  <Application>LibreOffice/7.3.5.2$Windows_X86_64 LibreOffice_project/184fe81b8c8c30d8b5082578aee2fed2ea847c01</Application>
  <AppVersion>15.0000</AppVersion>
  <Pages>2</Pages>
  <Words>340</Words>
  <Characters>2466</Characters>
  <CharactersWithSpaces>3037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2022-08-05T18:27:00Z</cp:lastPrinted>
  <dcterms:modified xsi:type="dcterms:W3CDTF">2022-08-05T18:32:00Z</dcterms:modified>
  <cp:revision>24</cp:revision>
  <dc:subject/>
  <dc:title> </dc:title>
</cp:coreProperties>
</file>