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55/165</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Басаргина Руслана Валерьевича кандидатом в депутаты Бийского районного Совета народных депутатов Алтайского края восьмого созыва по одномандатному избирательному  округу № 4</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одномандатному избирательному округу № 4 Басаргина Руслана Валерьевича, выдвинутого избирательным объединением «Бийское районное местное отделение Партии «ЕДИНАЯ РОССИЯ»,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 xml:space="preserve">по одномандатному  избирательному округу № 4, </w:t>
      </w:r>
      <w:bookmarkEnd w:id="0"/>
      <w:r>
        <w:rPr/>
        <w:t>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 xml:space="preserve">1. Зарегистрировать  Басаргина Руслана Валерьевича, 1973 года рождения, проживающего  в с.Верх-Бехтемир  Бийского района Алтайского края, директора ООО «КХ Басаргин», выдвинутого  избирательным объединением «Бийское районное местное отделение Партии «ЕДИНАЯ РОССИЯ», </w:t>
      </w:r>
      <w:r>
        <w:rPr>
          <w:i/>
        </w:rPr>
        <w:t xml:space="preserve"> </w:t>
      </w:r>
      <w:r>
        <w:rPr/>
        <w:t>кандидатом в депутаты Бийского районного Совета народных депутатов Алтайского края восьмого созыва по одномандатному избирательному округу № 4  в 18 часов 40 минут  5 августа  2022 года на основании решения о выдвижении кандидата, принятого</w:t>
      </w:r>
      <w:r>
        <w:rPr>
          <w:i/>
        </w:rPr>
        <w:t xml:space="preserve"> </w:t>
      </w:r>
      <w:r>
        <w:rPr/>
        <w:t>избирательным объединением «Бийское районное местное отделение Партии «ЕДИНАЯ РОССИЯ»,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Басаргину Руслану Валерьевичу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44</TotalTime>
  <Application>LibreOffice/7.3.5.2$Windows_X86_64 LibreOffice_project/184fe81b8c8c30d8b5082578aee2fed2ea847c01</Application>
  <AppVersion>15.0000</AppVersion>
  <Pages>2</Pages>
  <Words>339</Words>
  <Characters>2435</Characters>
  <CharactersWithSpaces>2990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2022-08-05T10:58:00Z</cp:lastPrinted>
  <dcterms:modified xsi:type="dcterms:W3CDTF">2022-08-05T15:38:00Z</dcterms:modified>
  <cp:revision>14</cp:revision>
  <dc:subject/>
  <dc:title> </dc:title>
</cp:coreProperties>
</file>