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55/159</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Басаргиной Татьяны Николаевны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Басаргиной Татьяны Николаевны, выдвинутую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 2,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Басаргину Татьяну Николаевну, 1975 года рождения, проживающую  в с.Первомайское  Бийского района Алтайского края, заведующего филиалом «Первомайский Дом культуры»                  МБУК «МФКЦ», выдвинутую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17 часов 40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Басаргиной Татьяне Николаевне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42</TotalTime>
  <Application>LibreOffice/7.3.5.2$Windows_X86_64 LibreOffice_project/184fe81b8c8c30d8b5082578aee2fed2ea847c01</Application>
  <AppVersion>15.0000</AppVersion>
  <Pages>2</Pages>
  <Words>342</Words>
  <Characters>2460</Characters>
  <CharactersWithSpaces>3054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2022-08-05T11:28:00Z</cp:lastPrinted>
  <dcterms:modified xsi:type="dcterms:W3CDTF">2022-08-05T15:38:00Z</dcterms:modified>
  <cp:revision>11</cp:revision>
  <dc:subject/>
  <dc:title> </dc:title>
</cp:coreProperties>
</file>