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56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872B4C" w:rsidTr="00872B4C">
        <w:tc>
          <w:tcPr>
            <w:tcW w:w="5000" w:type="pct"/>
            <w:tcBorders>
              <w:bottom w:val="single" w:sz="12" w:space="0" w:color="0099FF"/>
            </w:tcBorders>
            <w:vAlign w:val="center"/>
            <w:hideMark/>
          </w:tcPr>
          <w:p w:rsidR="00872B4C" w:rsidRPr="00FB375E" w:rsidRDefault="00872B4C" w:rsidP="00872B4C">
            <w:pPr>
              <w:pStyle w:val="1"/>
              <w:jc w:val="center"/>
              <w:rPr>
                <w:rFonts w:ascii="Verdana" w:hAnsi="Verdana"/>
                <w:color w:val="0099FF"/>
                <w:szCs w:val="28"/>
              </w:rPr>
            </w:pPr>
            <w:r w:rsidRPr="00FB375E">
              <w:rPr>
                <w:rFonts w:ascii="Verdana" w:hAnsi="Verdana"/>
                <w:color w:val="0099FF"/>
                <w:szCs w:val="28"/>
              </w:rPr>
              <w:t>Информация о координатах специалиста ИКЦ</w:t>
            </w:r>
          </w:p>
        </w:tc>
      </w:tr>
      <w:tr w:rsidR="00872B4C" w:rsidTr="00872B4C">
        <w:tc>
          <w:tcPr>
            <w:tcW w:w="5000" w:type="pct"/>
            <w:vAlign w:val="center"/>
            <w:hideMark/>
          </w:tcPr>
          <w:p w:rsidR="00872B4C" w:rsidRDefault="00872B4C" w:rsidP="00872B4C">
            <w:pPr>
              <w:rPr>
                <w:rFonts w:ascii="Verdana" w:hAnsi="Verdana"/>
                <w:sz w:val="21"/>
                <w:szCs w:val="21"/>
              </w:rPr>
            </w:pPr>
          </w:p>
          <w:p w:rsidR="00872B4C" w:rsidRPr="00FB375E" w:rsidRDefault="00BC4D9F" w:rsidP="00EF5E4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375E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0" distR="0" simplePos="0" relativeHeight="2516587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09800" cy="1314450"/>
                  <wp:effectExtent l="19050" t="0" r="0" b="0"/>
                  <wp:wrapSquare wrapText="bothSides"/>
                  <wp:docPr id="7" name="Рисунок 7" descr="%D0%BC%D0%BE%D0%B9%20%D0%B1%D0%B8%D0%B7%D0%BD%D0%B5%D1%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%D0%BC%D0%BE%D0%B9%20%D0%B1%D0%B8%D0%B7%D0%BD%D0%B5%D1%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2B4C" w:rsidRPr="00FB375E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График работы информационно-консультационного центра поддержки и ра</w:t>
            </w:r>
            <w:r w:rsidR="00872B4C" w:rsidRPr="00FB375E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872B4C" w:rsidRPr="00FB375E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вития предпринимательства </w:t>
            </w:r>
            <w:r w:rsidR="00E66C27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Бийского</w:t>
            </w:r>
            <w:r w:rsidR="00872B4C" w:rsidRPr="00FB375E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EF5E48" w:rsidRDefault="00EF5E48" w:rsidP="00EF5E48">
            <w:pPr>
              <w:ind w:firstLine="0"/>
              <w:rPr>
                <w:rFonts w:ascii="Verdana" w:hAnsi="Verdana"/>
                <w:sz w:val="28"/>
                <w:szCs w:val="28"/>
              </w:rPr>
            </w:pPr>
          </w:p>
          <w:p w:rsidR="00EF5E48" w:rsidRDefault="00EF5E48" w:rsidP="00EF5E48">
            <w:pPr>
              <w:ind w:firstLine="0"/>
              <w:rPr>
                <w:rFonts w:ascii="Verdana" w:hAnsi="Verdana"/>
                <w:sz w:val="28"/>
                <w:szCs w:val="28"/>
              </w:rPr>
            </w:pPr>
          </w:p>
          <w:p w:rsidR="00872B4C" w:rsidRDefault="00EF5E48" w:rsidP="00EF5E48">
            <w:pPr>
              <w:ind w:firstLine="0"/>
              <w:jc w:val="right"/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872B4C" w:rsidRPr="00FB375E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понедельник – </w:t>
            </w:r>
            <w:r w:rsidR="00EB1976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  <w:r w:rsidR="00872B4C" w:rsidRPr="00FB375E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r w:rsidR="00333D34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872B4C" w:rsidRPr="00FB375E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 до 17 часов,</w:t>
            </w:r>
          </w:p>
          <w:p w:rsidR="00EB1976" w:rsidRPr="00FB375E" w:rsidRDefault="00EB1976" w:rsidP="00EF5E48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пятница </w:t>
            </w:r>
            <w:r>
              <w:rPr>
                <w:rFonts w:hint="eastAsia"/>
              </w:rPr>
              <w:t xml:space="preserve"> </w:t>
            </w:r>
            <w:r w:rsidRPr="00EB1976">
              <w:rPr>
                <w:rStyle w:val="aa"/>
                <w:rFonts w:ascii="Times New Roman" w:hAnsi="Times New Roman" w:hint="eastAsia"/>
                <w:color w:val="000000"/>
                <w:sz w:val="28"/>
                <w:szCs w:val="28"/>
              </w:rPr>
              <w:t>с</w:t>
            </w:r>
            <w:r w:rsidRPr="00EB1976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  <w:r w:rsidRPr="00EB1976">
              <w:rPr>
                <w:rStyle w:val="aa"/>
                <w:rFonts w:ascii="Times New Roman" w:hAnsi="Times New Roman" w:hint="eastAsia"/>
                <w:color w:val="000000"/>
                <w:sz w:val="28"/>
                <w:szCs w:val="28"/>
              </w:rPr>
              <w:t>до</w:t>
            </w:r>
            <w:r w:rsidRPr="00EB1976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  <w:r w:rsidRPr="00EB1976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1976">
              <w:rPr>
                <w:rStyle w:val="aa"/>
                <w:rFonts w:ascii="Times New Roman" w:hAnsi="Times New Roman" w:hint="eastAsia"/>
                <w:color w:val="000000"/>
                <w:sz w:val="28"/>
                <w:szCs w:val="28"/>
              </w:rPr>
              <w:t>часов</w:t>
            </w:r>
            <w:r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872B4C" w:rsidRPr="00FB375E" w:rsidRDefault="00EF5E48" w:rsidP="00EF5E4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872B4C" w:rsidRPr="00FB375E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обеденный перерыв с 1</w:t>
            </w:r>
            <w:r w:rsidR="00333D34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72B4C" w:rsidRPr="00FB375E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 до 1</w:t>
            </w:r>
            <w:r w:rsidR="00EB1976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2-48</w:t>
            </w:r>
            <w:r w:rsidR="00872B4C" w:rsidRPr="00FB375E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 часов,</w:t>
            </w:r>
          </w:p>
          <w:p w:rsidR="00872B4C" w:rsidRPr="00FB375E" w:rsidRDefault="00EF5E48" w:rsidP="00EF5E48">
            <w:pPr>
              <w:jc w:val="right"/>
              <w:rPr>
                <w:rFonts w:ascii="Verdana" w:hAnsi="Verdana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r w:rsidR="00872B4C" w:rsidRPr="00FB375E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суббота, воскресенье  - выходной</w:t>
            </w:r>
          </w:p>
          <w:p w:rsidR="00872B4C" w:rsidRPr="00FB375E" w:rsidRDefault="00872B4C" w:rsidP="00FB375E">
            <w:pPr>
              <w:jc w:val="center"/>
              <w:rPr>
                <w:rStyle w:val="aa"/>
                <w:rFonts w:asciiTheme="minorHAnsi" w:hAnsiTheme="minorHAnsi"/>
                <w:color w:val="269BD8"/>
                <w:sz w:val="28"/>
                <w:szCs w:val="28"/>
              </w:rPr>
            </w:pPr>
          </w:p>
          <w:p w:rsidR="00BC4D9F" w:rsidRPr="00FB375E" w:rsidRDefault="00BC4D9F" w:rsidP="00872B4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B1976" w:rsidRDefault="00E66C27" w:rsidP="00872B4C">
            <w:pPr>
              <w:jc w:val="center"/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BC4D9F" w:rsidRPr="00FB375E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ачальник</w:t>
            </w:r>
            <w:r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4D9F" w:rsidRPr="00FB375E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 отдела </w:t>
            </w:r>
            <w:r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по предпринимательству</w:t>
            </w:r>
            <w:r w:rsidR="00EB1976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F5185" w:rsidRDefault="00EB1976" w:rsidP="00872B4C">
            <w:pPr>
              <w:jc w:val="center"/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и защите прав потребителей</w:t>
            </w:r>
            <w:r w:rsidR="00872B4C" w:rsidRPr="00FB375E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2B4C" w:rsidRPr="00FB375E" w:rsidRDefault="00872B4C" w:rsidP="00872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75E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F5185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Дёмин Алексей Викторович</w:t>
            </w:r>
            <w:r w:rsidRPr="00FB375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72B4C" w:rsidRPr="00FB375E" w:rsidRDefault="00E66C27" w:rsidP="00872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Тел.: 8 (38</w:t>
            </w:r>
            <w:r w:rsidR="00EB197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872B4C" w:rsidRPr="00FB37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="00FD5698">
              <w:rPr>
                <w:rFonts w:ascii="Times New Roman" w:hAnsi="Times New Roman"/>
                <w:color w:val="000000"/>
                <w:sz w:val="28"/>
                <w:szCs w:val="28"/>
              </w:rPr>
              <w:t>221-229</w:t>
            </w:r>
            <w:r w:rsidR="00872B4C" w:rsidRPr="00FB375E">
              <w:rPr>
                <w:rFonts w:ascii="Times New Roman" w:hAnsi="Times New Roman"/>
                <w:color w:val="000000"/>
                <w:sz w:val="28"/>
                <w:szCs w:val="28"/>
              </w:rPr>
              <w:t>, кабинет № 2</w:t>
            </w:r>
            <w:r w:rsidR="00CD399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872B4C" w:rsidRPr="00FB375E" w:rsidRDefault="00872B4C" w:rsidP="00872B4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375E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почты: </w:t>
            </w:r>
            <w:r w:rsidR="00FD5698" w:rsidRPr="00FD5698">
              <w:rPr>
                <w:rStyle w:val="aa"/>
                <w:rFonts w:ascii="Times New Roman" w:hAnsi="Times New Roman"/>
                <w:b w:val="0"/>
                <w:i/>
                <w:color w:val="000000"/>
                <w:sz w:val="28"/>
                <w:szCs w:val="28"/>
                <w:lang w:val="en-US"/>
              </w:rPr>
              <w:t>economicbr</w:t>
            </w:r>
            <w:r w:rsidR="00FD5698" w:rsidRPr="00FD5698">
              <w:rPr>
                <w:rStyle w:val="aa"/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@</w:t>
            </w:r>
            <w:r w:rsidR="00FD5698" w:rsidRPr="00FD5698">
              <w:rPr>
                <w:rStyle w:val="aa"/>
                <w:rFonts w:ascii="Times New Roman" w:hAnsi="Times New Roman"/>
                <w:b w:val="0"/>
                <w:i/>
                <w:color w:val="000000"/>
                <w:sz w:val="28"/>
                <w:szCs w:val="28"/>
                <w:lang w:val="en-US"/>
              </w:rPr>
              <w:t>mail</w:t>
            </w:r>
            <w:r w:rsidR="00FD5698" w:rsidRPr="00FD5698">
              <w:rPr>
                <w:rStyle w:val="aa"/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.</w:t>
            </w:r>
            <w:r w:rsidR="00FD5698" w:rsidRPr="00FD5698">
              <w:rPr>
                <w:rStyle w:val="aa"/>
                <w:rFonts w:ascii="Times New Roman" w:hAnsi="Times New Roman"/>
                <w:b w:val="0"/>
                <w:i/>
                <w:color w:val="000000"/>
                <w:sz w:val="28"/>
                <w:szCs w:val="28"/>
                <w:lang w:val="en-US"/>
              </w:rPr>
              <w:t>ru</w:t>
            </w:r>
            <w:bookmarkStart w:id="0" w:name="_GoBack"/>
            <w:bookmarkEnd w:id="0"/>
          </w:p>
          <w:p w:rsidR="00BC4D9F" w:rsidRPr="00FB375E" w:rsidRDefault="00872B4C" w:rsidP="00872B4C">
            <w:pPr>
              <w:jc w:val="center"/>
              <w:rPr>
                <w:rStyle w:val="aa"/>
                <w:rFonts w:asciiTheme="minorHAnsi" w:hAnsiTheme="minorHAnsi"/>
                <w:color w:val="269BD8"/>
                <w:sz w:val="28"/>
                <w:szCs w:val="28"/>
              </w:rPr>
            </w:pPr>
            <w:r w:rsidRPr="00FB375E">
              <w:rPr>
                <w:rStyle w:val="aa"/>
                <w:color w:val="269BD8"/>
                <w:sz w:val="28"/>
                <w:szCs w:val="28"/>
              </w:rPr>
              <w:t> </w:t>
            </w:r>
          </w:p>
          <w:p w:rsidR="00BC4D9F" w:rsidRPr="00FB375E" w:rsidRDefault="00BC4D9F" w:rsidP="00872B4C">
            <w:pPr>
              <w:jc w:val="center"/>
              <w:rPr>
                <w:rStyle w:val="aa"/>
                <w:rFonts w:asciiTheme="minorHAnsi" w:hAnsiTheme="minorHAnsi"/>
                <w:color w:val="269BD8"/>
                <w:sz w:val="28"/>
                <w:szCs w:val="28"/>
              </w:rPr>
            </w:pPr>
          </w:p>
          <w:p w:rsidR="00872B4C" w:rsidRPr="00FB375E" w:rsidRDefault="00872B4C" w:rsidP="00872B4C">
            <w:pPr>
              <w:jc w:val="center"/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</w:pPr>
            <w:r w:rsidRPr="00FB375E">
              <w:rPr>
                <w:rStyle w:val="aa"/>
                <w:rFonts w:ascii="Times New Roman" w:hAnsi="Times New Roman"/>
                <w:color w:val="000000"/>
                <w:sz w:val="28"/>
                <w:szCs w:val="28"/>
              </w:rPr>
              <w:t> Основной перечень услуг:</w:t>
            </w:r>
          </w:p>
          <w:p w:rsidR="00BC4D9F" w:rsidRPr="00FB375E" w:rsidRDefault="00BC4D9F" w:rsidP="00BC4D9F">
            <w:pPr>
              <w:pStyle w:val="ab"/>
              <w:spacing w:before="0" w:beforeAutospacing="0" w:after="0" w:afterAutospacing="0"/>
              <w:ind w:firstLine="709"/>
              <w:jc w:val="both"/>
              <w:rPr>
                <w:color w:val="2E2F1D"/>
                <w:sz w:val="28"/>
                <w:szCs w:val="28"/>
              </w:rPr>
            </w:pPr>
            <w:r w:rsidRPr="00FB375E">
              <w:rPr>
                <w:color w:val="2E2F1D"/>
                <w:sz w:val="28"/>
                <w:szCs w:val="28"/>
              </w:rPr>
              <w:t>1. Предоставление доступа к информационным базам данных краевого государственного учреждения «Алтайский бизнес-инкубатор».</w:t>
            </w:r>
          </w:p>
          <w:p w:rsidR="00BC4D9F" w:rsidRPr="00FB375E" w:rsidRDefault="00BC4D9F" w:rsidP="00BC4D9F">
            <w:pPr>
              <w:pStyle w:val="ab"/>
              <w:spacing w:before="0" w:beforeAutospacing="0" w:after="0" w:afterAutospacing="0"/>
              <w:ind w:firstLine="709"/>
              <w:jc w:val="both"/>
              <w:rPr>
                <w:color w:val="2E2F1D"/>
                <w:sz w:val="28"/>
                <w:szCs w:val="28"/>
              </w:rPr>
            </w:pPr>
            <w:r w:rsidRPr="00FB375E">
              <w:rPr>
                <w:color w:val="2E2F1D"/>
                <w:sz w:val="28"/>
                <w:szCs w:val="28"/>
              </w:rPr>
              <w:t>2. Предоставление услуг по отправке и деловой переписке электронной почтой через Интернет.</w:t>
            </w:r>
          </w:p>
          <w:p w:rsidR="00BC4D9F" w:rsidRPr="00FB375E" w:rsidRDefault="00BC4D9F" w:rsidP="00BC4D9F">
            <w:pPr>
              <w:pStyle w:val="ab"/>
              <w:spacing w:before="0" w:beforeAutospacing="0" w:after="0" w:afterAutospacing="0"/>
              <w:ind w:firstLine="709"/>
              <w:jc w:val="both"/>
              <w:rPr>
                <w:color w:val="2E2F1D"/>
                <w:sz w:val="28"/>
                <w:szCs w:val="28"/>
              </w:rPr>
            </w:pPr>
            <w:r w:rsidRPr="00FB375E">
              <w:rPr>
                <w:color w:val="2E2F1D"/>
                <w:sz w:val="28"/>
                <w:szCs w:val="28"/>
              </w:rPr>
              <w:t>3. Предоставление отчетности в налоговые органы через Интернет.</w:t>
            </w:r>
          </w:p>
          <w:p w:rsidR="00BC4D9F" w:rsidRPr="00FB375E" w:rsidRDefault="00BC4D9F" w:rsidP="00BC4D9F">
            <w:pPr>
              <w:pStyle w:val="ab"/>
              <w:spacing w:before="0" w:beforeAutospacing="0" w:after="0" w:afterAutospacing="0"/>
              <w:ind w:firstLine="709"/>
              <w:jc w:val="both"/>
              <w:rPr>
                <w:color w:val="2E2F1D"/>
                <w:sz w:val="28"/>
                <w:szCs w:val="28"/>
              </w:rPr>
            </w:pPr>
            <w:r w:rsidRPr="00FB375E">
              <w:rPr>
                <w:color w:val="2E2F1D"/>
                <w:sz w:val="28"/>
                <w:szCs w:val="28"/>
              </w:rPr>
              <w:t>4. Взаимодействие с организациями, (оказывающими услуги по вопр</w:t>
            </w:r>
            <w:r w:rsidRPr="00FB375E">
              <w:rPr>
                <w:color w:val="2E2F1D"/>
                <w:sz w:val="28"/>
                <w:szCs w:val="28"/>
              </w:rPr>
              <w:t>о</w:t>
            </w:r>
            <w:r w:rsidRPr="00FB375E">
              <w:rPr>
                <w:color w:val="2E2F1D"/>
                <w:sz w:val="28"/>
                <w:szCs w:val="28"/>
              </w:rPr>
              <w:t>сам налогообложения, бухгалтерского учёта, кредитования, правовой защиты, бизнес планирования, коммерческой деятельности, управлением предприят</w:t>
            </w:r>
            <w:r w:rsidRPr="00FB375E">
              <w:rPr>
                <w:color w:val="2E2F1D"/>
                <w:sz w:val="28"/>
                <w:szCs w:val="28"/>
              </w:rPr>
              <w:t>и</w:t>
            </w:r>
            <w:r w:rsidRPr="00FB375E">
              <w:rPr>
                <w:color w:val="2E2F1D"/>
                <w:sz w:val="28"/>
                <w:szCs w:val="28"/>
              </w:rPr>
              <w:t>ем, ценообразование) по вопросам оказания соответствующих услуг.</w:t>
            </w:r>
          </w:p>
          <w:p w:rsidR="00BC4D9F" w:rsidRPr="00FB375E" w:rsidRDefault="00BC4D9F" w:rsidP="00BC4D9F">
            <w:pPr>
              <w:pStyle w:val="ab"/>
              <w:spacing w:before="0" w:beforeAutospacing="0" w:after="0" w:afterAutospacing="0"/>
              <w:ind w:firstLine="709"/>
              <w:jc w:val="both"/>
              <w:rPr>
                <w:color w:val="2E2F1D"/>
                <w:sz w:val="28"/>
                <w:szCs w:val="28"/>
              </w:rPr>
            </w:pPr>
            <w:r w:rsidRPr="00FB375E">
              <w:rPr>
                <w:color w:val="2E2F1D"/>
                <w:sz w:val="28"/>
                <w:szCs w:val="28"/>
              </w:rPr>
              <w:t>5. Распечатка нормативно-правовых актов и других документов, регл</w:t>
            </w:r>
            <w:r w:rsidRPr="00FB375E">
              <w:rPr>
                <w:color w:val="2E2F1D"/>
                <w:sz w:val="28"/>
                <w:szCs w:val="28"/>
              </w:rPr>
              <w:t>а</w:t>
            </w:r>
            <w:r w:rsidRPr="00FB375E">
              <w:rPr>
                <w:color w:val="2E2F1D"/>
                <w:sz w:val="28"/>
                <w:szCs w:val="28"/>
              </w:rPr>
              <w:t>ментирующих деятельность субъектов малого и среднего предпринимател</w:t>
            </w:r>
            <w:r w:rsidRPr="00FB375E">
              <w:rPr>
                <w:color w:val="2E2F1D"/>
                <w:sz w:val="28"/>
                <w:szCs w:val="28"/>
              </w:rPr>
              <w:t>ь</w:t>
            </w:r>
            <w:r w:rsidRPr="00FB375E">
              <w:rPr>
                <w:color w:val="2E2F1D"/>
                <w:sz w:val="28"/>
                <w:szCs w:val="28"/>
              </w:rPr>
              <w:t>ства.</w:t>
            </w:r>
          </w:p>
          <w:p w:rsidR="00BC4D9F" w:rsidRPr="00FB375E" w:rsidRDefault="00BC4D9F" w:rsidP="00BC4D9F">
            <w:pPr>
              <w:pStyle w:val="ab"/>
              <w:spacing w:before="0" w:beforeAutospacing="0" w:after="0" w:afterAutospacing="0"/>
              <w:ind w:firstLine="709"/>
              <w:jc w:val="both"/>
              <w:rPr>
                <w:color w:val="2E2F1D"/>
                <w:sz w:val="28"/>
                <w:szCs w:val="28"/>
              </w:rPr>
            </w:pPr>
            <w:r w:rsidRPr="00FB375E">
              <w:rPr>
                <w:color w:val="2E2F1D"/>
                <w:sz w:val="28"/>
                <w:szCs w:val="28"/>
              </w:rPr>
              <w:t xml:space="preserve">6. </w:t>
            </w:r>
            <w:r w:rsidR="00E66C27">
              <w:rPr>
                <w:color w:val="2E2F1D"/>
                <w:sz w:val="28"/>
                <w:szCs w:val="28"/>
              </w:rPr>
              <w:t>П</w:t>
            </w:r>
            <w:r w:rsidRPr="00FB375E">
              <w:rPr>
                <w:color w:val="2E2F1D"/>
                <w:sz w:val="28"/>
                <w:szCs w:val="28"/>
              </w:rPr>
              <w:t>редоставление методического, информационного и справочного м</w:t>
            </w:r>
            <w:r w:rsidRPr="00FB375E">
              <w:rPr>
                <w:color w:val="2E2F1D"/>
                <w:sz w:val="28"/>
                <w:szCs w:val="28"/>
              </w:rPr>
              <w:t>а</w:t>
            </w:r>
            <w:r w:rsidRPr="00FB375E">
              <w:rPr>
                <w:color w:val="2E2F1D"/>
                <w:sz w:val="28"/>
                <w:szCs w:val="28"/>
              </w:rPr>
              <w:t>териала.</w:t>
            </w:r>
          </w:p>
          <w:p w:rsidR="00BC4D9F" w:rsidRPr="00FB375E" w:rsidRDefault="00BC4D9F" w:rsidP="00BC4D9F">
            <w:pPr>
              <w:pStyle w:val="ab"/>
              <w:spacing w:before="0" w:beforeAutospacing="0" w:after="0" w:afterAutospacing="0"/>
              <w:ind w:firstLine="709"/>
              <w:jc w:val="both"/>
              <w:rPr>
                <w:color w:val="2E2F1D"/>
                <w:sz w:val="28"/>
                <w:szCs w:val="28"/>
              </w:rPr>
            </w:pPr>
            <w:r w:rsidRPr="00FB375E">
              <w:rPr>
                <w:color w:val="2E2F1D"/>
                <w:sz w:val="28"/>
                <w:szCs w:val="28"/>
              </w:rPr>
              <w:t>7. Предоставление устных консультаций по вопросам кредитования и субсидирования части банковской процентной ставки по кредитам, привлек</w:t>
            </w:r>
            <w:r w:rsidRPr="00FB375E">
              <w:rPr>
                <w:color w:val="2E2F1D"/>
                <w:sz w:val="28"/>
                <w:szCs w:val="28"/>
              </w:rPr>
              <w:t>а</w:t>
            </w:r>
            <w:r w:rsidRPr="00FB375E">
              <w:rPr>
                <w:color w:val="2E2F1D"/>
                <w:sz w:val="28"/>
                <w:szCs w:val="28"/>
              </w:rPr>
              <w:t>емым предпринимателями.</w:t>
            </w:r>
          </w:p>
          <w:p w:rsidR="00BC4D9F" w:rsidRPr="00FB375E" w:rsidRDefault="00BC4D9F" w:rsidP="00BC4D9F">
            <w:pPr>
              <w:pStyle w:val="ab"/>
              <w:spacing w:before="0" w:beforeAutospacing="0" w:after="0" w:afterAutospacing="0"/>
              <w:ind w:firstLine="709"/>
              <w:jc w:val="both"/>
              <w:rPr>
                <w:color w:val="2E2F1D"/>
                <w:sz w:val="28"/>
                <w:szCs w:val="28"/>
              </w:rPr>
            </w:pPr>
            <w:r w:rsidRPr="00FB375E">
              <w:rPr>
                <w:color w:val="2E2F1D"/>
                <w:sz w:val="28"/>
                <w:szCs w:val="28"/>
              </w:rPr>
              <w:t>8. Оказание методической помощи по составлению бизнес-планов (пр</w:t>
            </w:r>
            <w:r w:rsidRPr="00FB375E">
              <w:rPr>
                <w:color w:val="2E2F1D"/>
                <w:sz w:val="28"/>
                <w:szCs w:val="28"/>
              </w:rPr>
              <w:t>о</w:t>
            </w:r>
            <w:r w:rsidRPr="00FB375E">
              <w:rPr>
                <w:color w:val="2E2F1D"/>
                <w:sz w:val="28"/>
                <w:szCs w:val="28"/>
              </w:rPr>
              <w:t>ектов).</w:t>
            </w:r>
          </w:p>
          <w:p w:rsidR="00872B4C" w:rsidRDefault="00872B4C" w:rsidP="00BC4D9F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9638E1" w:rsidRDefault="009638E1" w:rsidP="00EF5E48">
      <w:pPr>
        <w:framePr w:w="4366" w:h="2131" w:hRule="exact" w:hSpace="180" w:wrap="around" w:vAnchor="text" w:hAnchor="page" w:x="526" w:y="635"/>
        <w:ind w:left="1644" w:firstLine="0"/>
      </w:pPr>
    </w:p>
    <w:p w:rsidR="00E24049" w:rsidRDefault="00BC4D9F" w:rsidP="00872B4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2095500" cy="714375"/>
            <wp:effectExtent l="0" t="0" r="0" b="0"/>
            <wp:docPr id="1" name="Рисунок 1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4049" w:rsidSect="002648E4">
      <w:pgSz w:w="11907" w:h="16840" w:code="9"/>
      <w:pgMar w:top="851" w:right="851" w:bottom="567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A049C"/>
    <w:multiLevelType w:val="hybridMultilevel"/>
    <w:tmpl w:val="1E002B90"/>
    <w:lvl w:ilvl="0" w:tplc="0419000F">
      <w:start w:val="1"/>
      <w:numFmt w:val="decimal"/>
      <w:lvlText w:val="%1."/>
      <w:lvlJc w:val="left"/>
      <w:pPr>
        <w:ind w:left="2004" w:hanging="360"/>
      </w:p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F7"/>
    <w:rsid w:val="00007447"/>
    <w:rsid w:val="00010981"/>
    <w:rsid w:val="000120E7"/>
    <w:rsid w:val="00013249"/>
    <w:rsid w:val="00017239"/>
    <w:rsid w:val="00021988"/>
    <w:rsid w:val="00041A7E"/>
    <w:rsid w:val="00052CAA"/>
    <w:rsid w:val="000539D8"/>
    <w:rsid w:val="0007162E"/>
    <w:rsid w:val="00075C2B"/>
    <w:rsid w:val="00077ABE"/>
    <w:rsid w:val="00080BB6"/>
    <w:rsid w:val="00081850"/>
    <w:rsid w:val="00096CA1"/>
    <w:rsid w:val="00096EF7"/>
    <w:rsid w:val="00097108"/>
    <w:rsid w:val="000A4019"/>
    <w:rsid w:val="000B3434"/>
    <w:rsid w:val="000B6EF9"/>
    <w:rsid w:val="000C36C5"/>
    <w:rsid w:val="000C4CE1"/>
    <w:rsid w:val="000C705C"/>
    <w:rsid w:val="000D120B"/>
    <w:rsid w:val="000D696B"/>
    <w:rsid w:val="000D7A2E"/>
    <w:rsid w:val="000D7F29"/>
    <w:rsid w:val="000E0702"/>
    <w:rsid w:val="000E1B5D"/>
    <w:rsid w:val="000F1E0B"/>
    <w:rsid w:val="000F4E7C"/>
    <w:rsid w:val="00105F88"/>
    <w:rsid w:val="00107514"/>
    <w:rsid w:val="00110142"/>
    <w:rsid w:val="00113E21"/>
    <w:rsid w:val="001215D4"/>
    <w:rsid w:val="00126F32"/>
    <w:rsid w:val="001301D8"/>
    <w:rsid w:val="00140A01"/>
    <w:rsid w:val="001431A4"/>
    <w:rsid w:val="0014683E"/>
    <w:rsid w:val="00147B37"/>
    <w:rsid w:val="00152412"/>
    <w:rsid w:val="0015625B"/>
    <w:rsid w:val="001649CF"/>
    <w:rsid w:val="00190575"/>
    <w:rsid w:val="00195AD5"/>
    <w:rsid w:val="00197273"/>
    <w:rsid w:val="001979BA"/>
    <w:rsid w:val="001A20F3"/>
    <w:rsid w:val="001A2A2C"/>
    <w:rsid w:val="001A387A"/>
    <w:rsid w:val="001A5DB3"/>
    <w:rsid w:val="001A72C1"/>
    <w:rsid w:val="001B04DC"/>
    <w:rsid w:val="001B1764"/>
    <w:rsid w:val="001B1837"/>
    <w:rsid w:val="001B2FDF"/>
    <w:rsid w:val="001B443F"/>
    <w:rsid w:val="001C0A80"/>
    <w:rsid w:val="001C667D"/>
    <w:rsid w:val="001C6FE6"/>
    <w:rsid w:val="001D720A"/>
    <w:rsid w:val="001D75B3"/>
    <w:rsid w:val="001E6C46"/>
    <w:rsid w:val="001F4F7B"/>
    <w:rsid w:val="001F57A1"/>
    <w:rsid w:val="001F68E5"/>
    <w:rsid w:val="0020576B"/>
    <w:rsid w:val="00211D5D"/>
    <w:rsid w:val="00221F8C"/>
    <w:rsid w:val="002222E5"/>
    <w:rsid w:val="00225552"/>
    <w:rsid w:val="00226292"/>
    <w:rsid w:val="00232C11"/>
    <w:rsid w:val="00243B91"/>
    <w:rsid w:val="00252B19"/>
    <w:rsid w:val="0026489E"/>
    <w:rsid w:val="002648E4"/>
    <w:rsid w:val="00270EBE"/>
    <w:rsid w:val="00287F4F"/>
    <w:rsid w:val="00292FBA"/>
    <w:rsid w:val="002A2C73"/>
    <w:rsid w:val="002A3553"/>
    <w:rsid w:val="002B2B3B"/>
    <w:rsid w:val="002B6C07"/>
    <w:rsid w:val="002C2AE5"/>
    <w:rsid w:val="002E153B"/>
    <w:rsid w:val="002E2911"/>
    <w:rsid w:val="002E5A04"/>
    <w:rsid w:val="002F5D41"/>
    <w:rsid w:val="00300D04"/>
    <w:rsid w:val="00301B7D"/>
    <w:rsid w:val="00304D1B"/>
    <w:rsid w:val="003112D3"/>
    <w:rsid w:val="003148C5"/>
    <w:rsid w:val="00315AFA"/>
    <w:rsid w:val="00317942"/>
    <w:rsid w:val="00317A53"/>
    <w:rsid w:val="0032236B"/>
    <w:rsid w:val="00325F46"/>
    <w:rsid w:val="00327350"/>
    <w:rsid w:val="00327629"/>
    <w:rsid w:val="00331FF0"/>
    <w:rsid w:val="00333D34"/>
    <w:rsid w:val="0033691C"/>
    <w:rsid w:val="003437A1"/>
    <w:rsid w:val="0034726E"/>
    <w:rsid w:val="00352A40"/>
    <w:rsid w:val="0035472F"/>
    <w:rsid w:val="00356670"/>
    <w:rsid w:val="00357104"/>
    <w:rsid w:val="003571A7"/>
    <w:rsid w:val="00370A8B"/>
    <w:rsid w:val="00370AF0"/>
    <w:rsid w:val="0037528A"/>
    <w:rsid w:val="00377518"/>
    <w:rsid w:val="0038164D"/>
    <w:rsid w:val="00381A78"/>
    <w:rsid w:val="003848B2"/>
    <w:rsid w:val="00386A26"/>
    <w:rsid w:val="00386B3C"/>
    <w:rsid w:val="0039083C"/>
    <w:rsid w:val="00391708"/>
    <w:rsid w:val="003A3EDF"/>
    <w:rsid w:val="003A628F"/>
    <w:rsid w:val="003C40BE"/>
    <w:rsid w:val="003C6A0E"/>
    <w:rsid w:val="003C7A98"/>
    <w:rsid w:val="003D1662"/>
    <w:rsid w:val="003D1C5A"/>
    <w:rsid w:val="003D4373"/>
    <w:rsid w:val="003E2520"/>
    <w:rsid w:val="003E3602"/>
    <w:rsid w:val="003E3728"/>
    <w:rsid w:val="003F32A3"/>
    <w:rsid w:val="00400B22"/>
    <w:rsid w:val="00407230"/>
    <w:rsid w:val="00414BBF"/>
    <w:rsid w:val="0041524E"/>
    <w:rsid w:val="00417F91"/>
    <w:rsid w:val="00431233"/>
    <w:rsid w:val="0043231B"/>
    <w:rsid w:val="00432C21"/>
    <w:rsid w:val="00437729"/>
    <w:rsid w:val="004550C4"/>
    <w:rsid w:val="0046010B"/>
    <w:rsid w:val="00463770"/>
    <w:rsid w:val="00471E95"/>
    <w:rsid w:val="00477F80"/>
    <w:rsid w:val="00480E1E"/>
    <w:rsid w:val="00483CC3"/>
    <w:rsid w:val="00493B3D"/>
    <w:rsid w:val="004B1919"/>
    <w:rsid w:val="004B1C67"/>
    <w:rsid w:val="004B41F7"/>
    <w:rsid w:val="004B5863"/>
    <w:rsid w:val="004C0888"/>
    <w:rsid w:val="004C3D33"/>
    <w:rsid w:val="004C3F79"/>
    <w:rsid w:val="004C6B88"/>
    <w:rsid w:val="004C6CFC"/>
    <w:rsid w:val="004D5A26"/>
    <w:rsid w:val="004E02B0"/>
    <w:rsid w:val="004E2F70"/>
    <w:rsid w:val="004E6785"/>
    <w:rsid w:val="004E7BC1"/>
    <w:rsid w:val="004F1B48"/>
    <w:rsid w:val="004F6DFA"/>
    <w:rsid w:val="00502529"/>
    <w:rsid w:val="00513911"/>
    <w:rsid w:val="00515E5F"/>
    <w:rsid w:val="005164A8"/>
    <w:rsid w:val="00520D43"/>
    <w:rsid w:val="00521701"/>
    <w:rsid w:val="005223F0"/>
    <w:rsid w:val="005247BB"/>
    <w:rsid w:val="00527985"/>
    <w:rsid w:val="00532F22"/>
    <w:rsid w:val="0053343C"/>
    <w:rsid w:val="0054008A"/>
    <w:rsid w:val="00541739"/>
    <w:rsid w:val="00542B0A"/>
    <w:rsid w:val="00552D5C"/>
    <w:rsid w:val="005536E4"/>
    <w:rsid w:val="00553715"/>
    <w:rsid w:val="00555384"/>
    <w:rsid w:val="00556B15"/>
    <w:rsid w:val="005614C5"/>
    <w:rsid w:val="00561553"/>
    <w:rsid w:val="00562082"/>
    <w:rsid w:val="00564D1F"/>
    <w:rsid w:val="005776EE"/>
    <w:rsid w:val="00586FBD"/>
    <w:rsid w:val="00590B99"/>
    <w:rsid w:val="00593678"/>
    <w:rsid w:val="005940D1"/>
    <w:rsid w:val="005B420D"/>
    <w:rsid w:val="005B6FC2"/>
    <w:rsid w:val="005C0589"/>
    <w:rsid w:val="005C7422"/>
    <w:rsid w:val="005D1DB0"/>
    <w:rsid w:val="005D515E"/>
    <w:rsid w:val="005D6174"/>
    <w:rsid w:val="005E4B0D"/>
    <w:rsid w:val="005E4C49"/>
    <w:rsid w:val="005E7BFE"/>
    <w:rsid w:val="005F0B95"/>
    <w:rsid w:val="005F24B0"/>
    <w:rsid w:val="0060115B"/>
    <w:rsid w:val="0060186D"/>
    <w:rsid w:val="00603FAB"/>
    <w:rsid w:val="0061086F"/>
    <w:rsid w:val="00611C70"/>
    <w:rsid w:val="006159E2"/>
    <w:rsid w:val="00617848"/>
    <w:rsid w:val="00625D14"/>
    <w:rsid w:val="00631348"/>
    <w:rsid w:val="0063411C"/>
    <w:rsid w:val="00635D04"/>
    <w:rsid w:val="00641730"/>
    <w:rsid w:val="006471D0"/>
    <w:rsid w:val="00647E17"/>
    <w:rsid w:val="00661399"/>
    <w:rsid w:val="00663B79"/>
    <w:rsid w:val="0067021C"/>
    <w:rsid w:val="00684B02"/>
    <w:rsid w:val="00684B57"/>
    <w:rsid w:val="0069002C"/>
    <w:rsid w:val="006907DF"/>
    <w:rsid w:val="006933EC"/>
    <w:rsid w:val="00695FAA"/>
    <w:rsid w:val="00697D9B"/>
    <w:rsid w:val="006A4B29"/>
    <w:rsid w:val="006A54B1"/>
    <w:rsid w:val="006A6EE3"/>
    <w:rsid w:val="006B45E6"/>
    <w:rsid w:val="006C00CF"/>
    <w:rsid w:val="006C2875"/>
    <w:rsid w:val="006C4DA4"/>
    <w:rsid w:val="006C6F0C"/>
    <w:rsid w:val="006D369F"/>
    <w:rsid w:val="006E0916"/>
    <w:rsid w:val="006F1A4C"/>
    <w:rsid w:val="006F33E7"/>
    <w:rsid w:val="006F79F8"/>
    <w:rsid w:val="00701CDE"/>
    <w:rsid w:val="007035AD"/>
    <w:rsid w:val="007050EC"/>
    <w:rsid w:val="00706ED1"/>
    <w:rsid w:val="00713725"/>
    <w:rsid w:val="00713E1C"/>
    <w:rsid w:val="0071651F"/>
    <w:rsid w:val="00717AF7"/>
    <w:rsid w:val="00727D0E"/>
    <w:rsid w:val="00727EC3"/>
    <w:rsid w:val="007307D5"/>
    <w:rsid w:val="00732922"/>
    <w:rsid w:val="00735ACD"/>
    <w:rsid w:val="00735F63"/>
    <w:rsid w:val="00737C25"/>
    <w:rsid w:val="00740B90"/>
    <w:rsid w:val="00747C10"/>
    <w:rsid w:val="0075081F"/>
    <w:rsid w:val="00752E6B"/>
    <w:rsid w:val="00753AC3"/>
    <w:rsid w:val="00760818"/>
    <w:rsid w:val="00762BFA"/>
    <w:rsid w:val="00770CFC"/>
    <w:rsid w:val="00771630"/>
    <w:rsid w:val="00775323"/>
    <w:rsid w:val="00791C5D"/>
    <w:rsid w:val="00792C85"/>
    <w:rsid w:val="00792E55"/>
    <w:rsid w:val="0079371F"/>
    <w:rsid w:val="0079502F"/>
    <w:rsid w:val="00796C34"/>
    <w:rsid w:val="00796D71"/>
    <w:rsid w:val="007A017E"/>
    <w:rsid w:val="007A2776"/>
    <w:rsid w:val="007A51B7"/>
    <w:rsid w:val="007A6FD5"/>
    <w:rsid w:val="007A7B6B"/>
    <w:rsid w:val="007B19AE"/>
    <w:rsid w:val="007B33C2"/>
    <w:rsid w:val="007C5861"/>
    <w:rsid w:val="007D4937"/>
    <w:rsid w:val="007E23EC"/>
    <w:rsid w:val="007F3253"/>
    <w:rsid w:val="007F504F"/>
    <w:rsid w:val="007F5185"/>
    <w:rsid w:val="008008FE"/>
    <w:rsid w:val="00802CEB"/>
    <w:rsid w:val="00803049"/>
    <w:rsid w:val="008038C3"/>
    <w:rsid w:val="00821C74"/>
    <w:rsid w:val="00823BA9"/>
    <w:rsid w:val="00827AE3"/>
    <w:rsid w:val="00827C25"/>
    <w:rsid w:val="00827FDA"/>
    <w:rsid w:val="00830B79"/>
    <w:rsid w:val="008408C2"/>
    <w:rsid w:val="0084590F"/>
    <w:rsid w:val="00845F28"/>
    <w:rsid w:val="00851442"/>
    <w:rsid w:val="008521DD"/>
    <w:rsid w:val="008612D5"/>
    <w:rsid w:val="0086533B"/>
    <w:rsid w:val="008679C6"/>
    <w:rsid w:val="00872B4C"/>
    <w:rsid w:val="00872DCE"/>
    <w:rsid w:val="00883F79"/>
    <w:rsid w:val="00885816"/>
    <w:rsid w:val="00890FD9"/>
    <w:rsid w:val="008933DF"/>
    <w:rsid w:val="00894C3B"/>
    <w:rsid w:val="008A1C25"/>
    <w:rsid w:val="008A1CEA"/>
    <w:rsid w:val="008A44AC"/>
    <w:rsid w:val="008B261D"/>
    <w:rsid w:val="008B2892"/>
    <w:rsid w:val="008B383A"/>
    <w:rsid w:val="008B4D12"/>
    <w:rsid w:val="008B690E"/>
    <w:rsid w:val="008C19A7"/>
    <w:rsid w:val="008C1EDE"/>
    <w:rsid w:val="008C325C"/>
    <w:rsid w:val="008C5F61"/>
    <w:rsid w:val="008D053F"/>
    <w:rsid w:val="008D0603"/>
    <w:rsid w:val="008D2FEC"/>
    <w:rsid w:val="008E756E"/>
    <w:rsid w:val="008E7929"/>
    <w:rsid w:val="008F0DAD"/>
    <w:rsid w:val="00900CD0"/>
    <w:rsid w:val="00903A00"/>
    <w:rsid w:val="00905027"/>
    <w:rsid w:val="00922DC2"/>
    <w:rsid w:val="00926FE0"/>
    <w:rsid w:val="00930F31"/>
    <w:rsid w:val="009442D2"/>
    <w:rsid w:val="0095388D"/>
    <w:rsid w:val="00956B2B"/>
    <w:rsid w:val="009632F1"/>
    <w:rsid w:val="009636B5"/>
    <w:rsid w:val="009638E1"/>
    <w:rsid w:val="00966E7E"/>
    <w:rsid w:val="00971A3A"/>
    <w:rsid w:val="009743E4"/>
    <w:rsid w:val="00975263"/>
    <w:rsid w:val="00975568"/>
    <w:rsid w:val="00977E5C"/>
    <w:rsid w:val="00983A9C"/>
    <w:rsid w:val="00986B2C"/>
    <w:rsid w:val="00994029"/>
    <w:rsid w:val="0099656B"/>
    <w:rsid w:val="009A0E88"/>
    <w:rsid w:val="009A17FB"/>
    <w:rsid w:val="009A3ACB"/>
    <w:rsid w:val="009A4367"/>
    <w:rsid w:val="009B1E63"/>
    <w:rsid w:val="009B5B41"/>
    <w:rsid w:val="009B5E23"/>
    <w:rsid w:val="009B7500"/>
    <w:rsid w:val="009B7D0A"/>
    <w:rsid w:val="009C583F"/>
    <w:rsid w:val="009C6AB7"/>
    <w:rsid w:val="009D4DA1"/>
    <w:rsid w:val="009D5C99"/>
    <w:rsid w:val="009D5DA8"/>
    <w:rsid w:val="009E131C"/>
    <w:rsid w:val="009E2217"/>
    <w:rsid w:val="009E45FB"/>
    <w:rsid w:val="009E76F7"/>
    <w:rsid w:val="009F0F96"/>
    <w:rsid w:val="009F5447"/>
    <w:rsid w:val="00A10ADD"/>
    <w:rsid w:val="00A12BA4"/>
    <w:rsid w:val="00A211A8"/>
    <w:rsid w:val="00A212E7"/>
    <w:rsid w:val="00A25A51"/>
    <w:rsid w:val="00A27247"/>
    <w:rsid w:val="00A32479"/>
    <w:rsid w:val="00A3357F"/>
    <w:rsid w:val="00A40746"/>
    <w:rsid w:val="00A41392"/>
    <w:rsid w:val="00A42018"/>
    <w:rsid w:val="00A4689F"/>
    <w:rsid w:val="00A47677"/>
    <w:rsid w:val="00A5034D"/>
    <w:rsid w:val="00A50536"/>
    <w:rsid w:val="00A50C2A"/>
    <w:rsid w:val="00A514D2"/>
    <w:rsid w:val="00A745BF"/>
    <w:rsid w:val="00A7557F"/>
    <w:rsid w:val="00A76414"/>
    <w:rsid w:val="00A7725D"/>
    <w:rsid w:val="00A83559"/>
    <w:rsid w:val="00A97103"/>
    <w:rsid w:val="00AB0174"/>
    <w:rsid w:val="00AB2266"/>
    <w:rsid w:val="00AC387F"/>
    <w:rsid w:val="00AC696D"/>
    <w:rsid w:val="00AC69AA"/>
    <w:rsid w:val="00AE725B"/>
    <w:rsid w:val="00AE7711"/>
    <w:rsid w:val="00AF0012"/>
    <w:rsid w:val="00AF7ACD"/>
    <w:rsid w:val="00B060B5"/>
    <w:rsid w:val="00B107BE"/>
    <w:rsid w:val="00B15A18"/>
    <w:rsid w:val="00B15EE5"/>
    <w:rsid w:val="00B31594"/>
    <w:rsid w:val="00B37272"/>
    <w:rsid w:val="00B436FE"/>
    <w:rsid w:val="00B4621B"/>
    <w:rsid w:val="00B46E8A"/>
    <w:rsid w:val="00B46ED8"/>
    <w:rsid w:val="00B47F3A"/>
    <w:rsid w:val="00B5747C"/>
    <w:rsid w:val="00B7422E"/>
    <w:rsid w:val="00B745C8"/>
    <w:rsid w:val="00B75ED9"/>
    <w:rsid w:val="00B85C18"/>
    <w:rsid w:val="00B872B1"/>
    <w:rsid w:val="00B94831"/>
    <w:rsid w:val="00BA38E2"/>
    <w:rsid w:val="00BA3C5B"/>
    <w:rsid w:val="00BB4590"/>
    <w:rsid w:val="00BB4C3A"/>
    <w:rsid w:val="00BB59EF"/>
    <w:rsid w:val="00BC21E0"/>
    <w:rsid w:val="00BC49E3"/>
    <w:rsid w:val="00BC4D9F"/>
    <w:rsid w:val="00BC53CD"/>
    <w:rsid w:val="00BC5D9B"/>
    <w:rsid w:val="00BC61D1"/>
    <w:rsid w:val="00BD49D3"/>
    <w:rsid w:val="00BD76F3"/>
    <w:rsid w:val="00BE09A5"/>
    <w:rsid w:val="00BE18A1"/>
    <w:rsid w:val="00BE2DC4"/>
    <w:rsid w:val="00BE343B"/>
    <w:rsid w:val="00BE6A8E"/>
    <w:rsid w:val="00BF0534"/>
    <w:rsid w:val="00BF1B60"/>
    <w:rsid w:val="00BF64CA"/>
    <w:rsid w:val="00BF7F75"/>
    <w:rsid w:val="00C01483"/>
    <w:rsid w:val="00C0155E"/>
    <w:rsid w:val="00C10278"/>
    <w:rsid w:val="00C10EFB"/>
    <w:rsid w:val="00C202A6"/>
    <w:rsid w:val="00C31085"/>
    <w:rsid w:val="00C351F6"/>
    <w:rsid w:val="00C43BC8"/>
    <w:rsid w:val="00C44678"/>
    <w:rsid w:val="00C47B4E"/>
    <w:rsid w:val="00C55138"/>
    <w:rsid w:val="00C56902"/>
    <w:rsid w:val="00C66120"/>
    <w:rsid w:val="00C728F0"/>
    <w:rsid w:val="00C740D2"/>
    <w:rsid w:val="00C82675"/>
    <w:rsid w:val="00C84461"/>
    <w:rsid w:val="00C90570"/>
    <w:rsid w:val="00C92D2A"/>
    <w:rsid w:val="00C93F36"/>
    <w:rsid w:val="00C9442F"/>
    <w:rsid w:val="00C959CF"/>
    <w:rsid w:val="00C9735E"/>
    <w:rsid w:val="00CA3415"/>
    <w:rsid w:val="00CA4A00"/>
    <w:rsid w:val="00CA4E20"/>
    <w:rsid w:val="00CA734C"/>
    <w:rsid w:val="00CA7400"/>
    <w:rsid w:val="00CB1030"/>
    <w:rsid w:val="00CB1F09"/>
    <w:rsid w:val="00CB3CCA"/>
    <w:rsid w:val="00CB4567"/>
    <w:rsid w:val="00CB5E2F"/>
    <w:rsid w:val="00CC0424"/>
    <w:rsid w:val="00CC20AD"/>
    <w:rsid w:val="00CC2353"/>
    <w:rsid w:val="00CC4E5C"/>
    <w:rsid w:val="00CC5746"/>
    <w:rsid w:val="00CC74D8"/>
    <w:rsid w:val="00CD399C"/>
    <w:rsid w:val="00CD4249"/>
    <w:rsid w:val="00CE6AB5"/>
    <w:rsid w:val="00CF25BC"/>
    <w:rsid w:val="00D00598"/>
    <w:rsid w:val="00D030DF"/>
    <w:rsid w:val="00D03F1B"/>
    <w:rsid w:val="00D061B6"/>
    <w:rsid w:val="00D07AA2"/>
    <w:rsid w:val="00D1175E"/>
    <w:rsid w:val="00D1213C"/>
    <w:rsid w:val="00D1614B"/>
    <w:rsid w:val="00D16CB3"/>
    <w:rsid w:val="00D17544"/>
    <w:rsid w:val="00D235DC"/>
    <w:rsid w:val="00D30DEB"/>
    <w:rsid w:val="00D363E4"/>
    <w:rsid w:val="00D46570"/>
    <w:rsid w:val="00D543CA"/>
    <w:rsid w:val="00D55311"/>
    <w:rsid w:val="00D554FA"/>
    <w:rsid w:val="00D62579"/>
    <w:rsid w:val="00D63E6A"/>
    <w:rsid w:val="00D72075"/>
    <w:rsid w:val="00D82F69"/>
    <w:rsid w:val="00D83063"/>
    <w:rsid w:val="00D850F4"/>
    <w:rsid w:val="00D875CA"/>
    <w:rsid w:val="00D91618"/>
    <w:rsid w:val="00D91CFF"/>
    <w:rsid w:val="00D91E0C"/>
    <w:rsid w:val="00D91E61"/>
    <w:rsid w:val="00D9427E"/>
    <w:rsid w:val="00D9712F"/>
    <w:rsid w:val="00DA52BE"/>
    <w:rsid w:val="00DA5F0D"/>
    <w:rsid w:val="00DB5295"/>
    <w:rsid w:val="00DB5987"/>
    <w:rsid w:val="00DC1160"/>
    <w:rsid w:val="00DD13D1"/>
    <w:rsid w:val="00DD2CF4"/>
    <w:rsid w:val="00DE2D86"/>
    <w:rsid w:val="00DE4B0A"/>
    <w:rsid w:val="00DE7E73"/>
    <w:rsid w:val="00DF1B97"/>
    <w:rsid w:val="00E02CE8"/>
    <w:rsid w:val="00E112C5"/>
    <w:rsid w:val="00E17356"/>
    <w:rsid w:val="00E24049"/>
    <w:rsid w:val="00E24F2C"/>
    <w:rsid w:val="00E31D7C"/>
    <w:rsid w:val="00E409A3"/>
    <w:rsid w:val="00E434CB"/>
    <w:rsid w:val="00E44980"/>
    <w:rsid w:val="00E47A46"/>
    <w:rsid w:val="00E50784"/>
    <w:rsid w:val="00E51CA3"/>
    <w:rsid w:val="00E52147"/>
    <w:rsid w:val="00E535D8"/>
    <w:rsid w:val="00E64BF3"/>
    <w:rsid w:val="00E65CC5"/>
    <w:rsid w:val="00E6603A"/>
    <w:rsid w:val="00E66C27"/>
    <w:rsid w:val="00E75D9C"/>
    <w:rsid w:val="00E764F3"/>
    <w:rsid w:val="00E77CD9"/>
    <w:rsid w:val="00E81B10"/>
    <w:rsid w:val="00E82CB3"/>
    <w:rsid w:val="00E955A0"/>
    <w:rsid w:val="00E96590"/>
    <w:rsid w:val="00EA0BBE"/>
    <w:rsid w:val="00EA10DC"/>
    <w:rsid w:val="00EA49AE"/>
    <w:rsid w:val="00EB14A0"/>
    <w:rsid w:val="00EB1976"/>
    <w:rsid w:val="00EB30F2"/>
    <w:rsid w:val="00EB754B"/>
    <w:rsid w:val="00EC196E"/>
    <w:rsid w:val="00EC5AAD"/>
    <w:rsid w:val="00EC652D"/>
    <w:rsid w:val="00EC7664"/>
    <w:rsid w:val="00ED0C31"/>
    <w:rsid w:val="00ED3369"/>
    <w:rsid w:val="00EE7023"/>
    <w:rsid w:val="00EE7194"/>
    <w:rsid w:val="00EE750A"/>
    <w:rsid w:val="00EF4676"/>
    <w:rsid w:val="00EF5E48"/>
    <w:rsid w:val="00F02640"/>
    <w:rsid w:val="00F04F62"/>
    <w:rsid w:val="00F11F06"/>
    <w:rsid w:val="00F145A2"/>
    <w:rsid w:val="00F14E98"/>
    <w:rsid w:val="00F229F4"/>
    <w:rsid w:val="00F23B9A"/>
    <w:rsid w:val="00F317C6"/>
    <w:rsid w:val="00F31863"/>
    <w:rsid w:val="00F3540F"/>
    <w:rsid w:val="00F41DE0"/>
    <w:rsid w:val="00F47619"/>
    <w:rsid w:val="00F47AB5"/>
    <w:rsid w:val="00F62298"/>
    <w:rsid w:val="00F63111"/>
    <w:rsid w:val="00F67082"/>
    <w:rsid w:val="00F702B0"/>
    <w:rsid w:val="00F744EF"/>
    <w:rsid w:val="00F76DA4"/>
    <w:rsid w:val="00F77D33"/>
    <w:rsid w:val="00F81AFB"/>
    <w:rsid w:val="00F82FF8"/>
    <w:rsid w:val="00F958DC"/>
    <w:rsid w:val="00F97A8B"/>
    <w:rsid w:val="00FA29C4"/>
    <w:rsid w:val="00FA33B3"/>
    <w:rsid w:val="00FA7705"/>
    <w:rsid w:val="00FB2173"/>
    <w:rsid w:val="00FB375E"/>
    <w:rsid w:val="00FB4E67"/>
    <w:rsid w:val="00FB66FC"/>
    <w:rsid w:val="00FB6F21"/>
    <w:rsid w:val="00FC7256"/>
    <w:rsid w:val="00FC7A45"/>
    <w:rsid w:val="00FC7A77"/>
    <w:rsid w:val="00FD5507"/>
    <w:rsid w:val="00FD5698"/>
    <w:rsid w:val="00FD7936"/>
    <w:rsid w:val="00FE0517"/>
    <w:rsid w:val="00FE2D4F"/>
    <w:rsid w:val="00FE7EA3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46"/>
    <w:pPr>
      <w:ind w:firstLine="576"/>
      <w:jc w:val="both"/>
    </w:pPr>
    <w:rPr>
      <w:rFonts w:ascii="CyrillicTimes" w:hAnsi="CyrillicTimes"/>
      <w:sz w:val="24"/>
    </w:rPr>
  </w:style>
  <w:style w:type="paragraph" w:styleId="1">
    <w:name w:val="heading 1"/>
    <w:basedOn w:val="a"/>
    <w:next w:val="a"/>
    <w:qFormat/>
    <w:rsid w:val="00325F46"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325F46"/>
    <w:pPr>
      <w:keepNext/>
      <w:ind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25F46"/>
    <w:pPr>
      <w:keepNext/>
      <w:ind w:left="567" w:right="-710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325F46"/>
    <w:pPr>
      <w:keepNext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325F46"/>
    <w:pPr>
      <w:keepNext/>
      <w:ind w:right="-710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qFormat/>
    <w:rsid w:val="00325F46"/>
    <w:pPr>
      <w:keepNext/>
      <w:ind w:right="-710" w:firstLine="0"/>
      <w:jc w:val="left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325F46"/>
    <w:pPr>
      <w:keepNext/>
      <w:ind w:firstLine="0"/>
      <w:outlineLvl w:val="6"/>
    </w:pPr>
    <w:rPr>
      <w:sz w:val="28"/>
    </w:rPr>
  </w:style>
  <w:style w:type="paragraph" w:styleId="8">
    <w:name w:val="heading 8"/>
    <w:basedOn w:val="a"/>
    <w:next w:val="a"/>
    <w:qFormat/>
    <w:rsid w:val="00325F46"/>
    <w:pPr>
      <w:keepNext/>
      <w:framePr w:w="3969" w:h="2542" w:hSpace="180" w:wrap="around" w:vAnchor="text" w:hAnchor="page" w:x="1505" w:y="22"/>
      <w:spacing w:line="360" w:lineRule="auto"/>
      <w:ind w:firstLine="0"/>
      <w:jc w:val="center"/>
      <w:outlineLvl w:val="7"/>
    </w:pPr>
    <w:rPr>
      <w:rFonts w:ascii="Times New Roman" w:hAnsi="Times New Roman"/>
      <w:b/>
      <w:sz w:val="18"/>
    </w:rPr>
  </w:style>
  <w:style w:type="paragraph" w:styleId="9">
    <w:name w:val="heading 9"/>
    <w:basedOn w:val="a"/>
    <w:next w:val="a"/>
    <w:qFormat/>
    <w:rsid w:val="00325F46"/>
    <w:pPr>
      <w:keepNext/>
      <w:ind w:firstLine="851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5F46"/>
    <w:pPr>
      <w:spacing w:after="120"/>
      <w:ind w:firstLine="0"/>
      <w:jc w:val="left"/>
    </w:pPr>
    <w:rPr>
      <w:rFonts w:ascii="Tms Rmn" w:hAnsi="Tms Rmn"/>
      <w:sz w:val="20"/>
      <w:lang w:val="en-GB"/>
    </w:rPr>
  </w:style>
  <w:style w:type="paragraph" w:customStyle="1" w:styleId="21">
    <w:name w:val="Основной текст 21"/>
    <w:basedOn w:val="a"/>
    <w:rsid w:val="00325F46"/>
    <w:rPr>
      <w:rFonts w:ascii="Arial" w:hAnsi="Arial"/>
    </w:rPr>
  </w:style>
  <w:style w:type="paragraph" w:customStyle="1" w:styleId="210">
    <w:name w:val="Основной текст с отступом 21"/>
    <w:basedOn w:val="a"/>
    <w:rsid w:val="00325F46"/>
    <w:pPr>
      <w:ind w:firstLine="851"/>
    </w:pPr>
    <w:rPr>
      <w:rFonts w:ascii="Arial" w:hAnsi="Arial"/>
    </w:rPr>
  </w:style>
  <w:style w:type="paragraph" w:customStyle="1" w:styleId="31">
    <w:name w:val="Основной текст с отступом 31"/>
    <w:basedOn w:val="a"/>
    <w:rsid w:val="00325F46"/>
    <w:rPr>
      <w:rFonts w:ascii="Arial" w:hAnsi="Arial"/>
      <w:sz w:val="28"/>
    </w:rPr>
  </w:style>
  <w:style w:type="paragraph" w:customStyle="1" w:styleId="22">
    <w:name w:val="Основной текст 22"/>
    <w:basedOn w:val="a"/>
    <w:rsid w:val="00325F46"/>
    <w:pPr>
      <w:spacing w:before="60" w:line="200" w:lineRule="exact"/>
      <w:ind w:right="4819" w:firstLine="0"/>
      <w:jc w:val="left"/>
    </w:pPr>
    <w:rPr>
      <w:rFonts w:ascii="Times New Roman" w:hAnsi="Times New Roman"/>
      <w:sz w:val="22"/>
    </w:rPr>
  </w:style>
  <w:style w:type="paragraph" w:customStyle="1" w:styleId="10">
    <w:name w:val="Цитата1"/>
    <w:basedOn w:val="a"/>
    <w:rsid w:val="00325F46"/>
    <w:pPr>
      <w:ind w:left="567" w:right="-710"/>
    </w:pPr>
    <w:rPr>
      <w:rFonts w:ascii="Times New Roman" w:hAnsi="Times New Roman"/>
      <w:sz w:val="26"/>
    </w:rPr>
  </w:style>
  <w:style w:type="paragraph" w:customStyle="1" w:styleId="310">
    <w:name w:val="Основной текст 31"/>
    <w:basedOn w:val="a"/>
    <w:rsid w:val="00325F46"/>
    <w:pPr>
      <w:ind w:firstLine="0"/>
      <w:jc w:val="center"/>
    </w:pPr>
    <w:rPr>
      <w:rFonts w:ascii="Times New Roman" w:hAnsi="Times New Roman"/>
      <w:sz w:val="28"/>
    </w:rPr>
  </w:style>
  <w:style w:type="character" w:customStyle="1" w:styleId="11">
    <w:name w:val="Гиперссылка1"/>
    <w:rsid w:val="00325F46"/>
    <w:rPr>
      <w:color w:val="0000FF"/>
      <w:u w:val="single"/>
    </w:rPr>
  </w:style>
  <w:style w:type="paragraph" w:styleId="a4">
    <w:name w:val="caption"/>
    <w:basedOn w:val="a"/>
    <w:next w:val="a"/>
    <w:qFormat/>
    <w:rsid w:val="00325F46"/>
    <w:pPr>
      <w:framePr w:w="3117" w:h="2295" w:hSpace="180" w:wrap="around" w:vAnchor="text" w:hAnchor="page" w:x="1505" w:y="227"/>
      <w:ind w:firstLine="0"/>
      <w:jc w:val="center"/>
    </w:pPr>
    <w:rPr>
      <w:rFonts w:ascii="Times New Roman" w:hAnsi="Times New Roman"/>
      <w:b/>
      <w:sz w:val="20"/>
    </w:rPr>
  </w:style>
  <w:style w:type="paragraph" w:styleId="a5">
    <w:name w:val="Body Text Indent"/>
    <w:basedOn w:val="a"/>
    <w:rsid w:val="00325F46"/>
    <w:pPr>
      <w:spacing w:line="360" w:lineRule="auto"/>
      <w:ind w:firstLine="851"/>
    </w:pPr>
    <w:rPr>
      <w:sz w:val="28"/>
    </w:rPr>
  </w:style>
  <w:style w:type="paragraph" w:styleId="20">
    <w:name w:val="Body Text Indent 2"/>
    <w:basedOn w:val="a"/>
    <w:rsid w:val="00325F46"/>
    <w:pPr>
      <w:ind w:firstLine="851"/>
    </w:pPr>
    <w:rPr>
      <w:b/>
      <w:sz w:val="28"/>
    </w:rPr>
  </w:style>
  <w:style w:type="paragraph" w:styleId="23">
    <w:name w:val="Body Text 2"/>
    <w:basedOn w:val="a"/>
    <w:rsid w:val="00325F46"/>
    <w:pPr>
      <w:ind w:firstLine="0"/>
    </w:pPr>
    <w:rPr>
      <w:sz w:val="28"/>
    </w:rPr>
  </w:style>
  <w:style w:type="paragraph" w:styleId="30">
    <w:name w:val="Body Text 3"/>
    <w:basedOn w:val="a"/>
    <w:rsid w:val="00325F46"/>
    <w:pPr>
      <w:ind w:firstLine="0"/>
    </w:pPr>
    <w:rPr>
      <w:b/>
      <w:sz w:val="28"/>
    </w:rPr>
  </w:style>
  <w:style w:type="paragraph" w:styleId="32">
    <w:name w:val="Body Text Indent 3"/>
    <w:basedOn w:val="a"/>
    <w:rsid w:val="00325F46"/>
    <w:pPr>
      <w:ind w:firstLine="851"/>
    </w:pPr>
    <w:rPr>
      <w:rFonts w:ascii="Times New Roman" w:hAnsi="Times New Roman"/>
      <w:b/>
      <w:sz w:val="28"/>
    </w:rPr>
  </w:style>
  <w:style w:type="character" w:styleId="a6">
    <w:name w:val="Hyperlink"/>
    <w:rsid w:val="00325F46"/>
    <w:rPr>
      <w:color w:val="0000FF"/>
      <w:u w:val="single"/>
    </w:rPr>
  </w:style>
  <w:style w:type="paragraph" w:styleId="a7">
    <w:name w:val="Balloon Text"/>
    <w:basedOn w:val="a"/>
    <w:semiHidden/>
    <w:rsid w:val="003848B2"/>
    <w:rPr>
      <w:rFonts w:ascii="Tahoma" w:hAnsi="Tahoma" w:cs="Tahoma"/>
      <w:sz w:val="16"/>
      <w:szCs w:val="16"/>
    </w:rPr>
  </w:style>
  <w:style w:type="paragraph" w:customStyle="1" w:styleId="a8">
    <w:basedOn w:val="a"/>
    <w:rsid w:val="000A4019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C82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 Знак"/>
    <w:basedOn w:val="a"/>
    <w:rsid w:val="007E23EC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styleId="aa">
    <w:name w:val="Strong"/>
    <w:uiPriority w:val="22"/>
    <w:qFormat/>
    <w:rsid w:val="00E24049"/>
    <w:rPr>
      <w:b/>
      <w:bCs/>
    </w:rPr>
  </w:style>
  <w:style w:type="paragraph" w:styleId="ab">
    <w:name w:val="Normal (Web)"/>
    <w:basedOn w:val="a"/>
    <w:uiPriority w:val="99"/>
    <w:unhideWhenUsed/>
    <w:rsid w:val="00BC4D9F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46"/>
    <w:pPr>
      <w:ind w:firstLine="576"/>
      <w:jc w:val="both"/>
    </w:pPr>
    <w:rPr>
      <w:rFonts w:ascii="CyrillicTimes" w:hAnsi="CyrillicTimes"/>
      <w:sz w:val="24"/>
    </w:rPr>
  </w:style>
  <w:style w:type="paragraph" w:styleId="1">
    <w:name w:val="heading 1"/>
    <w:basedOn w:val="a"/>
    <w:next w:val="a"/>
    <w:qFormat/>
    <w:rsid w:val="00325F46"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325F46"/>
    <w:pPr>
      <w:keepNext/>
      <w:ind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25F46"/>
    <w:pPr>
      <w:keepNext/>
      <w:ind w:left="567" w:right="-710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325F46"/>
    <w:pPr>
      <w:keepNext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325F46"/>
    <w:pPr>
      <w:keepNext/>
      <w:ind w:right="-710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qFormat/>
    <w:rsid w:val="00325F46"/>
    <w:pPr>
      <w:keepNext/>
      <w:ind w:right="-710" w:firstLine="0"/>
      <w:jc w:val="left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325F46"/>
    <w:pPr>
      <w:keepNext/>
      <w:ind w:firstLine="0"/>
      <w:outlineLvl w:val="6"/>
    </w:pPr>
    <w:rPr>
      <w:sz w:val="28"/>
    </w:rPr>
  </w:style>
  <w:style w:type="paragraph" w:styleId="8">
    <w:name w:val="heading 8"/>
    <w:basedOn w:val="a"/>
    <w:next w:val="a"/>
    <w:qFormat/>
    <w:rsid w:val="00325F46"/>
    <w:pPr>
      <w:keepNext/>
      <w:framePr w:w="3969" w:h="2542" w:hSpace="180" w:wrap="around" w:vAnchor="text" w:hAnchor="page" w:x="1505" w:y="22"/>
      <w:spacing w:line="360" w:lineRule="auto"/>
      <w:ind w:firstLine="0"/>
      <w:jc w:val="center"/>
      <w:outlineLvl w:val="7"/>
    </w:pPr>
    <w:rPr>
      <w:rFonts w:ascii="Times New Roman" w:hAnsi="Times New Roman"/>
      <w:b/>
      <w:sz w:val="18"/>
    </w:rPr>
  </w:style>
  <w:style w:type="paragraph" w:styleId="9">
    <w:name w:val="heading 9"/>
    <w:basedOn w:val="a"/>
    <w:next w:val="a"/>
    <w:qFormat/>
    <w:rsid w:val="00325F46"/>
    <w:pPr>
      <w:keepNext/>
      <w:ind w:firstLine="851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5F46"/>
    <w:pPr>
      <w:spacing w:after="120"/>
      <w:ind w:firstLine="0"/>
      <w:jc w:val="left"/>
    </w:pPr>
    <w:rPr>
      <w:rFonts w:ascii="Tms Rmn" w:hAnsi="Tms Rmn"/>
      <w:sz w:val="20"/>
      <w:lang w:val="en-GB"/>
    </w:rPr>
  </w:style>
  <w:style w:type="paragraph" w:customStyle="1" w:styleId="21">
    <w:name w:val="Основной текст 21"/>
    <w:basedOn w:val="a"/>
    <w:rsid w:val="00325F46"/>
    <w:rPr>
      <w:rFonts w:ascii="Arial" w:hAnsi="Arial"/>
    </w:rPr>
  </w:style>
  <w:style w:type="paragraph" w:customStyle="1" w:styleId="210">
    <w:name w:val="Основной текст с отступом 21"/>
    <w:basedOn w:val="a"/>
    <w:rsid w:val="00325F46"/>
    <w:pPr>
      <w:ind w:firstLine="851"/>
    </w:pPr>
    <w:rPr>
      <w:rFonts w:ascii="Arial" w:hAnsi="Arial"/>
    </w:rPr>
  </w:style>
  <w:style w:type="paragraph" w:customStyle="1" w:styleId="31">
    <w:name w:val="Основной текст с отступом 31"/>
    <w:basedOn w:val="a"/>
    <w:rsid w:val="00325F46"/>
    <w:rPr>
      <w:rFonts w:ascii="Arial" w:hAnsi="Arial"/>
      <w:sz w:val="28"/>
    </w:rPr>
  </w:style>
  <w:style w:type="paragraph" w:customStyle="1" w:styleId="22">
    <w:name w:val="Основной текст 22"/>
    <w:basedOn w:val="a"/>
    <w:rsid w:val="00325F46"/>
    <w:pPr>
      <w:spacing w:before="60" w:line="200" w:lineRule="exact"/>
      <w:ind w:right="4819" w:firstLine="0"/>
      <w:jc w:val="left"/>
    </w:pPr>
    <w:rPr>
      <w:rFonts w:ascii="Times New Roman" w:hAnsi="Times New Roman"/>
      <w:sz w:val="22"/>
    </w:rPr>
  </w:style>
  <w:style w:type="paragraph" w:customStyle="1" w:styleId="10">
    <w:name w:val="Цитата1"/>
    <w:basedOn w:val="a"/>
    <w:rsid w:val="00325F46"/>
    <w:pPr>
      <w:ind w:left="567" w:right="-710"/>
    </w:pPr>
    <w:rPr>
      <w:rFonts w:ascii="Times New Roman" w:hAnsi="Times New Roman"/>
      <w:sz w:val="26"/>
    </w:rPr>
  </w:style>
  <w:style w:type="paragraph" w:customStyle="1" w:styleId="310">
    <w:name w:val="Основной текст 31"/>
    <w:basedOn w:val="a"/>
    <w:rsid w:val="00325F46"/>
    <w:pPr>
      <w:ind w:firstLine="0"/>
      <w:jc w:val="center"/>
    </w:pPr>
    <w:rPr>
      <w:rFonts w:ascii="Times New Roman" w:hAnsi="Times New Roman"/>
      <w:sz w:val="28"/>
    </w:rPr>
  </w:style>
  <w:style w:type="character" w:customStyle="1" w:styleId="11">
    <w:name w:val="Гиперссылка1"/>
    <w:rsid w:val="00325F46"/>
    <w:rPr>
      <w:color w:val="0000FF"/>
      <w:u w:val="single"/>
    </w:rPr>
  </w:style>
  <w:style w:type="paragraph" w:styleId="a4">
    <w:name w:val="caption"/>
    <w:basedOn w:val="a"/>
    <w:next w:val="a"/>
    <w:qFormat/>
    <w:rsid w:val="00325F46"/>
    <w:pPr>
      <w:framePr w:w="3117" w:h="2295" w:hSpace="180" w:wrap="around" w:vAnchor="text" w:hAnchor="page" w:x="1505" w:y="227"/>
      <w:ind w:firstLine="0"/>
      <w:jc w:val="center"/>
    </w:pPr>
    <w:rPr>
      <w:rFonts w:ascii="Times New Roman" w:hAnsi="Times New Roman"/>
      <w:b/>
      <w:sz w:val="20"/>
    </w:rPr>
  </w:style>
  <w:style w:type="paragraph" w:styleId="a5">
    <w:name w:val="Body Text Indent"/>
    <w:basedOn w:val="a"/>
    <w:rsid w:val="00325F46"/>
    <w:pPr>
      <w:spacing w:line="360" w:lineRule="auto"/>
      <w:ind w:firstLine="851"/>
    </w:pPr>
    <w:rPr>
      <w:sz w:val="28"/>
    </w:rPr>
  </w:style>
  <w:style w:type="paragraph" w:styleId="20">
    <w:name w:val="Body Text Indent 2"/>
    <w:basedOn w:val="a"/>
    <w:rsid w:val="00325F46"/>
    <w:pPr>
      <w:ind w:firstLine="851"/>
    </w:pPr>
    <w:rPr>
      <w:b/>
      <w:sz w:val="28"/>
    </w:rPr>
  </w:style>
  <w:style w:type="paragraph" w:styleId="23">
    <w:name w:val="Body Text 2"/>
    <w:basedOn w:val="a"/>
    <w:rsid w:val="00325F46"/>
    <w:pPr>
      <w:ind w:firstLine="0"/>
    </w:pPr>
    <w:rPr>
      <w:sz w:val="28"/>
    </w:rPr>
  </w:style>
  <w:style w:type="paragraph" w:styleId="30">
    <w:name w:val="Body Text 3"/>
    <w:basedOn w:val="a"/>
    <w:rsid w:val="00325F46"/>
    <w:pPr>
      <w:ind w:firstLine="0"/>
    </w:pPr>
    <w:rPr>
      <w:b/>
      <w:sz w:val="28"/>
    </w:rPr>
  </w:style>
  <w:style w:type="paragraph" w:styleId="32">
    <w:name w:val="Body Text Indent 3"/>
    <w:basedOn w:val="a"/>
    <w:rsid w:val="00325F46"/>
    <w:pPr>
      <w:ind w:firstLine="851"/>
    </w:pPr>
    <w:rPr>
      <w:rFonts w:ascii="Times New Roman" w:hAnsi="Times New Roman"/>
      <w:b/>
      <w:sz w:val="28"/>
    </w:rPr>
  </w:style>
  <w:style w:type="character" w:styleId="a6">
    <w:name w:val="Hyperlink"/>
    <w:rsid w:val="00325F46"/>
    <w:rPr>
      <w:color w:val="0000FF"/>
      <w:u w:val="single"/>
    </w:rPr>
  </w:style>
  <w:style w:type="paragraph" w:styleId="a7">
    <w:name w:val="Balloon Text"/>
    <w:basedOn w:val="a"/>
    <w:semiHidden/>
    <w:rsid w:val="003848B2"/>
    <w:rPr>
      <w:rFonts w:ascii="Tahoma" w:hAnsi="Tahoma" w:cs="Tahoma"/>
      <w:sz w:val="16"/>
      <w:szCs w:val="16"/>
    </w:rPr>
  </w:style>
  <w:style w:type="paragraph" w:customStyle="1" w:styleId="a8">
    <w:basedOn w:val="a"/>
    <w:rsid w:val="000A4019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C82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 Знак"/>
    <w:basedOn w:val="a"/>
    <w:rsid w:val="007E23EC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styleId="aa">
    <w:name w:val="Strong"/>
    <w:uiPriority w:val="22"/>
    <w:qFormat/>
    <w:rsid w:val="00E24049"/>
    <w:rPr>
      <w:b/>
      <w:bCs/>
    </w:rPr>
  </w:style>
  <w:style w:type="paragraph" w:styleId="ab">
    <w:name w:val="Normal (Web)"/>
    <w:basedOn w:val="a"/>
    <w:uiPriority w:val="99"/>
    <w:unhideWhenUsed/>
    <w:rsid w:val="00BC4D9F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-admin.ru/index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90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6CB6-3A05-4E4F-85B1-878CFAA0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титульный.dot</Template>
  <TotalTime>1</TotalTime>
  <Pages>1</Pages>
  <Words>168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Links>
    <vt:vector size="6" baseType="variant"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http://pos-admin.ru/index.php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IAOA_DI</dc:creator>
  <cp:lastModifiedBy>KUMI-B</cp:lastModifiedBy>
  <cp:revision>2</cp:revision>
  <cp:lastPrinted>2018-07-30T04:44:00Z</cp:lastPrinted>
  <dcterms:created xsi:type="dcterms:W3CDTF">2024-03-04T04:00:00Z</dcterms:created>
  <dcterms:modified xsi:type="dcterms:W3CDTF">2024-03-04T04:00:00Z</dcterms:modified>
</cp:coreProperties>
</file>